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1CD1D96" w14:textId="77777777" w:rsidR="00BB2B08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Debata nad raportem o stanie gminy</w:t>
      </w:r>
    </w:p>
    <w:p w14:paraId="14F50173" w14:textId="77777777" w:rsidR="00BB2B08" w:rsidRDefault="00BB2B08">
      <w:pPr>
        <w:rPr>
          <w:rFonts w:ascii="Times New Roman" w:hAnsi="Times New Roman"/>
          <w:b/>
          <w:sz w:val="28"/>
          <w:szCs w:val="28"/>
        </w:rPr>
      </w:pPr>
    </w:p>
    <w:p w14:paraId="16455938" w14:textId="77777777" w:rsidR="00BB2B0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Zgodnie z art. 28</w:t>
      </w:r>
      <w:proofErr w:type="gramStart"/>
      <w:r>
        <w:rPr>
          <w:rFonts w:ascii="Times New Roman" w:hAnsi="Times New Roman"/>
          <w:sz w:val="28"/>
          <w:szCs w:val="28"/>
        </w:rPr>
        <w:t>aa  ust.</w:t>
      </w:r>
      <w:proofErr w:type="gramEnd"/>
      <w:r>
        <w:rPr>
          <w:rFonts w:ascii="Times New Roman" w:hAnsi="Times New Roman"/>
          <w:sz w:val="28"/>
          <w:szCs w:val="28"/>
        </w:rPr>
        <w:t xml:space="preserve"> 7 i 8 ustawy z dnia 8 marca 1990 r. o samorządzie gminnym mieszkaniec, który chciałby zabrać głos w debacie nad raportem                      o stanie gminy składa do przewodniczącego rady pisemne zgłoszenie, poparte podpisami:</w:t>
      </w:r>
    </w:p>
    <w:p w14:paraId="7D7C74E9" w14:textId="77777777" w:rsidR="00BB2B08" w:rsidRDefault="00000000">
      <w:pPr>
        <w:spacing w:after="0p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gminie do 20 000 mieszkańców – co najmniej 20 osób;</w:t>
      </w:r>
    </w:p>
    <w:p w14:paraId="2A9DF7FF" w14:textId="77777777" w:rsidR="00BB2B08" w:rsidRDefault="00000000">
      <w:pPr>
        <w:spacing w:after="0p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w gminie powyżej 20 000 </w:t>
      </w:r>
      <w:proofErr w:type="gramStart"/>
      <w:r>
        <w:rPr>
          <w:rFonts w:ascii="Times New Roman" w:hAnsi="Times New Roman"/>
          <w:sz w:val="28"/>
          <w:szCs w:val="28"/>
        </w:rPr>
        <w:t>mieszkańców  -</w:t>
      </w:r>
      <w:proofErr w:type="gramEnd"/>
      <w:r>
        <w:rPr>
          <w:rFonts w:ascii="Times New Roman" w:hAnsi="Times New Roman"/>
          <w:sz w:val="28"/>
          <w:szCs w:val="28"/>
        </w:rPr>
        <w:t xml:space="preserve"> co najmniej 50 osób.  </w:t>
      </w:r>
    </w:p>
    <w:p w14:paraId="093FB41A" w14:textId="77777777" w:rsidR="00BB2B08" w:rsidRDefault="00BB2B08">
      <w:pPr>
        <w:spacing w:after="0pt"/>
        <w:rPr>
          <w:rFonts w:ascii="Times New Roman" w:hAnsi="Times New Roman"/>
          <w:sz w:val="28"/>
          <w:szCs w:val="28"/>
        </w:rPr>
      </w:pPr>
    </w:p>
    <w:p w14:paraId="6BED0157" w14:textId="77777777" w:rsidR="00BB2B0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Zgłoszenie składa się najpóźniej w dniu poprzedzającym dzień, na który zwołana została sesja, podczas której ma być przedstawiany raport o stanie gminy. </w:t>
      </w:r>
    </w:p>
    <w:p w14:paraId="7E5953C6" w14:textId="77777777" w:rsidR="00BB2B08" w:rsidRDefault="00BB2B08"/>
    <w:sectPr w:rsidR="00BB2B08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E7DF1D9" w14:textId="77777777" w:rsidR="00BD27AE" w:rsidRDefault="00BD27AE">
      <w:pPr>
        <w:spacing w:after="0pt" w:line="12pt" w:lineRule="auto"/>
      </w:pPr>
      <w:r>
        <w:separator/>
      </w:r>
    </w:p>
  </w:endnote>
  <w:endnote w:type="continuationSeparator" w:id="0">
    <w:p w14:paraId="5624E09A" w14:textId="77777777" w:rsidR="00BD27AE" w:rsidRDefault="00BD27A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760EEEA" w14:textId="77777777" w:rsidR="00BD27AE" w:rsidRDefault="00BD27AE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7BE1C8C7" w14:textId="77777777" w:rsidR="00BD27AE" w:rsidRDefault="00BD27AE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B08"/>
    <w:rsid w:val="005E0EC1"/>
    <w:rsid w:val="006213C3"/>
    <w:rsid w:val="00BB2B08"/>
    <w:rsid w:val="00B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60BCD"/>
  <w15:docId w15:val="{75A0D152-4C5F-40EA-BD2C-7C0E9714C0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MN. Nawrocka</dc:creator>
  <cp:lastModifiedBy>Marcin Rosik</cp:lastModifiedBy>
  <cp:revision>2</cp:revision>
  <dcterms:created xsi:type="dcterms:W3CDTF">2025-06-04T08:59:00Z</dcterms:created>
  <dcterms:modified xsi:type="dcterms:W3CDTF">2025-06-04T08:59:00Z</dcterms:modified>
</cp:coreProperties>
</file>